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9A79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6802D0F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F16CE9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38FF9E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799C9729" w14:textId="018390E2" w:rsidR="52BBCAF2" w:rsidRDefault="7B3A93C1" w:rsidP="08439C75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FC5E4E4">
        <w:rPr>
          <w:rFonts w:ascii="Georgia" w:eastAsia="Georgia" w:hAnsi="Georgia" w:cs="Georgia"/>
        </w:rPr>
        <w:t>30</w:t>
      </w:r>
      <w:r w:rsidR="3B347136" w:rsidRPr="5FC5E4E4">
        <w:rPr>
          <w:rFonts w:ascii="Georgia" w:eastAsia="Georgia" w:hAnsi="Georgia" w:cs="Georgia"/>
        </w:rPr>
        <w:t>/3</w:t>
      </w:r>
      <w:r w:rsidR="47E50288" w:rsidRPr="5FC5E4E4">
        <w:rPr>
          <w:rFonts w:ascii="Georgia" w:eastAsia="Georgia" w:hAnsi="Georgia" w:cs="Georgia"/>
        </w:rPr>
        <w:t>3</w:t>
      </w:r>
    </w:p>
    <w:p w14:paraId="4162A28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001A130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59914BE2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0ED0A1A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74D59419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00554C22" w14:textId="5880F7DD" w:rsidR="1E3CA27D" w:rsidRDefault="1E3CA27D" w:rsidP="694E6F2F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A1303D8">
        <w:rPr>
          <w:rFonts w:ascii="Georgia" w:eastAsia="Georgia" w:hAnsi="Georgia" w:cs="Georgia"/>
        </w:rPr>
        <w:t xml:space="preserve">Got to network in </w:t>
      </w:r>
      <w:r w:rsidRPr="1F399112">
        <w:rPr>
          <w:rFonts w:ascii="Georgia" w:eastAsia="Georgia" w:hAnsi="Georgia" w:cs="Georgia"/>
        </w:rPr>
        <w:t xml:space="preserve">Dallas over </w:t>
      </w:r>
      <w:r w:rsidRPr="32DDBB39">
        <w:rPr>
          <w:rFonts w:ascii="Georgia" w:eastAsia="Georgia" w:hAnsi="Georgia" w:cs="Georgia"/>
        </w:rPr>
        <w:t>break</w:t>
      </w:r>
    </w:p>
    <w:p w14:paraId="750753E7" w14:textId="6027FBD8" w:rsidR="1E3CA27D" w:rsidRDefault="1E3CA27D" w:rsidP="22ADC449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405C64A5">
        <w:rPr>
          <w:rFonts w:ascii="Georgia" w:eastAsia="Georgia" w:hAnsi="Georgia" w:cs="Georgia"/>
        </w:rPr>
        <w:t xml:space="preserve">Senior staff office hours </w:t>
      </w:r>
      <w:r w:rsidRPr="123AEEE6">
        <w:rPr>
          <w:rFonts w:ascii="Georgia" w:eastAsia="Georgia" w:hAnsi="Georgia" w:cs="Georgia"/>
        </w:rPr>
        <w:t>are being updated</w:t>
      </w:r>
      <w:r w:rsidRPr="7ACEBD8A">
        <w:rPr>
          <w:rFonts w:ascii="Georgia" w:eastAsia="Georgia" w:hAnsi="Georgia" w:cs="Georgia"/>
        </w:rPr>
        <w:t xml:space="preserve"> </w:t>
      </w:r>
    </w:p>
    <w:p w14:paraId="409F7187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7734D67E" w14:textId="3AE6C3C9" w:rsidR="657C1E96" w:rsidRDefault="67EFBDD5" w:rsidP="2D6B5F2B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F4CCC97">
        <w:rPr>
          <w:rFonts w:ascii="Georgia" w:eastAsia="Georgia" w:hAnsi="Georgia" w:cs="Georgia"/>
        </w:rPr>
        <w:t xml:space="preserve">Senator Cade is working </w:t>
      </w:r>
      <w:r w:rsidRPr="58D7A47C">
        <w:rPr>
          <w:rFonts w:ascii="Georgia" w:eastAsia="Georgia" w:hAnsi="Georgia" w:cs="Georgia"/>
        </w:rPr>
        <w:t xml:space="preserve">on a </w:t>
      </w:r>
      <w:r w:rsidRPr="53E32C96">
        <w:rPr>
          <w:rFonts w:ascii="Georgia" w:eastAsia="Georgia" w:hAnsi="Georgia" w:cs="Georgia"/>
        </w:rPr>
        <w:t>resolution</w:t>
      </w:r>
      <w:r w:rsidRPr="58D7A47C">
        <w:rPr>
          <w:rFonts w:ascii="Georgia" w:eastAsia="Georgia" w:hAnsi="Georgia" w:cs="Georgia"/>
        </w:rPr>
        <w:t xml:space="preserve"> to increase </w:t>
      </w:r>
      <w:r w:rsidRPr="233B89AB">
        <w:rPr>
          <w:rFonts w:ascii="Georgia" w:eastAsia="Georgia" w:hAnsi="Georgia" w:cs="Georgia"/>
        </w:rPr>
        <w:t xml:space="preserve">student wages </w:t>
      </w:r>
    </w:p>
    <w:p w14:paraId="3AF2FACC" w14:textId="7A3E4A37" w:rsidR="67EFBDD5" w:rsidRDefault="67EFBDD5" w:rsidP="233B89AB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233B89AB">
        <w:rPr>
          <w:rFonts w:ascii="Georgia" w:eastAsia="Georgia" w:hAnsi="Georgia" w:cs="Georgia"/>
        </w:rPr>
        <w:t xml:space="preserve">Reach </w:t>
      </w:r>
      <w:r w:rsidRPr="0B688541">
        <w:rPr>
          <w:rFonts w:ascii="Georgia" w:eastAsia="Georgia" w:hAnsi="Georgia" w:cs="Georgia"/>
        </w:rPr>
        <w:t xml:space="preserve">out to him </w:t>
      </w:r>
      <w:r w:rsidRPr="703129D8">
        <w:rPr>
          <w:rFonts w:ascii="Georgia" w:eastAsia="Georgia" w:hAnsi="Georgia" w:cs="Georgia"/>
        </w:rPr>
        <w:t>for collaboration</w:t>
      </w:r>
    </w:p>
    <w:p w14:paraId="3FD317F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204C3DD9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3D2F2589" w14:textId="4F919713" w:rsidR="684C20C8" w:rsidRDefault="6A6ECA18" w:rsidP="684C20C8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54439C1">
        <w:rPr>
          <w:rFonts w:ascii="Georgia" w:eastAsia="Georgia" w:hAnsi="Georgia" w:cs="Georgia"/>
        </w:rPr>
        <w:t xml:space="preserve">Attendance policy </w:t>
      </w:r>
      <w:r w:rsidRPr="5DB1AAE6">
        <w:rPr>
          <w:rFonts w:ascii="Georgia" w:eastAsia="Georgia" w:hAnsi="Georgia" w:cs="Georgia"/>
        </w:rPr>
        <w:t xml:space="preserve">will be </w:t>
      </w:r>
      <w:r w:rsidRPr="4DECDCE5">
        <w:rPr>
          <w:rFonts w:ascii="Georgia" w:eastAsia="Georgia" w:hAnsi="Georgia" w:cs="Georgia"/>
        </w:rPr>
        <w:t>enforced</w:t>
      </w:r>
      <w:r w:rsidRPr="54099F96">
        <w:rPr>
          <w:rFonts w:ascii="Georgia" w:eastAsia="Georgia" w:hAnsi="Georgia" w:cs="Georgia"/>
        </w:rPr>
        <w:t xml:space="preserve"> </w:t>
      </w:r>
    </w:p>
    <w:p w14:paraId="20053B2B" w14:textId="301E647A" w:rsidR="6A6ECA18" w:rsidRDefault="6A6ECA18" w:rsidP="54099F96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</w:rPr>
      </w:pPr>
      <w:r w:rsidRPr="5B5931F1">
        <w:rPr>
          <w:rFonts w:ascii="Georgia" w:eastAsia="Georgia" w:hAnsi="Georgia" w:cs="Georgia"/>
          <w:b/>
        </w:rPr>
        <w:t>January 28</w:t>
      </w:r>
      <w:r w:rsidRPr="5B5931F1">
        <w:rPr>
          <w:rFonts w:ascii="Georgia" w:eastAsia="Georgia" w:hAnsi="Georgia" w:cs="Georgia"/>
          <w:b/>
          <w:vertAlign w:val="superscript"/>
        </w:rPr>
        <w:t>th</w:t>
      </w:r>
      <w:r w:rsidRPr="5B5931F1">
        <w:rPr>
          <w:rFonts w:ascii="Georgia" w:eastAsia="Georgia" w:hAnsi="Georgia" w:cs="Georgia"/>
          <w:b/>
        </w:rPr>
        <w:t xml:space="preserve"> and February 4</w:t>
      </w:r>
      <w:r w:rsidRPr="5B5931F1">
        <w:rPr>
          <w:rFonts w:ascii="Georgia" w:eastAsia="Georgia" w:hAnsi="Georgia" w:cs="Georgia"/>
          <w:b/>
          <w:vertAlign w:val="superscript"/>
        </w:rPr>
        <w:t>th</w:t>
      </w:r>
      <w:r w:rsidRPr="5B5931F1">
        <w:rPr>
          <w:rFonts w:ascii="Georgia" w:eastAsia="Georgia" w:hAnsi="Georgia" w:cs="Georgia"/>
          <w:b/>
        </w:rPr>
        <w:t xml:space="preserve"> GA will start at 6 PM to see how we function starting earlier </w:t>
      </w:r>
    </w:p>
    <w:p w14:paraId="3D215658" w14:textId="48F90CC8" w:rsidR="3043E0C6" w:rsidRDefault="601151E3" w:rsidP="3043E0C6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5F7B094">
        <w:rPr>
          <w:rFonts w:ascii="Georgia" w:eastAsia="Georgia" w:hAnsi="Georgia" w:cs="Georgia"/>
        </w:rPr>
        <w:t xml:space="preserve">Name plates will be </w:t>
      </w:r>
      <w:r w:rsidRPr="4E408405">
        <w:rPr>
          <w:rFonts w:ascii="Georgia" w:eastAsia="Georgia" w:hAnsi="Georgia" w:cs="Georgia"/>
        </w:rPr>
        <w:t xml:space="preserve">here next week </w:t>
      </w:r>
    </w:p>
    <w:p w14:paraId="3F3E4FF8" w14:textId="4DCBD428" w:rsidR="75B10A46" w:rsidRDefault="601151E3" w:rsidP="75B10A46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37C7001">
        <w:rPr>
          <w:rFonts w:ascii="Georgia" w:eastAsia="Georgia" w:hAnsi="Georgia" w:cs="Georgia"/>
        </w:rPr>
        <w:t>New committee</w:t>
      </w:r>
      <w:r w:rsidRPr="744D0EF7">
        <w:rPr>
          <w:rFonts w:ascii="Georgia" w:eastAsia="Georgia" w:hAnsi="Georgia" w:cs="Georgia"/>
        </w:rPr>
        <w:t xml:space="preserve"> </w:t>
      </w:r>
      <w:r w:rsidRPr="119DAB93">
        <w:rPr>
          <w:rFonts w:ascii="Georgia" w:eastAsia="Georgia" w:hAnsi="Georgia" w:cs="Georgia"/>
        </w:rPr>
        <w:t xml:space="preserve">assignments </w:t>
      </w:r>
    </w:p>
    <w:p w14:paraId="27ED67C1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0255347E" w14:textId="6C480E13" w:rsidR="684C20C8" w:rsidRDefault="6B64545A" w:rsidP="684C20C8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3B1BDE60">
        <w:rPr>
          <w:rFonts w:ascii="Georgia" w:eastAsia="Georgia" w:hAnsi="Georgia" w:cs="Georgia"/>
        </w:rPr>
        <w:t xml:space="preserve">Oversight </w:t>
      </w:r>
      <w:r w:rsidRPr="5B7421DB">
        <w:rPr>
          <w:rFonts w:ascii="Georgia" w:eastAsia="Georgia" w:hAnsi="Georgia" w:cs="Georgia"/>
        </w:rPr>
        <w:t xml:space="preserve">elections </w:t>
      </w:r>
    </w:p>
    <w:p w14:paraId="6569CE8C" w14:textId="1FF1D9A9" w:rsidR="6B64545A" w:rsidRDefault="6B64545A" w:rsidP="5B7421DB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B7421DB">
        <w:rPr>
          <w:rFonts w:ascii="Georgia" w:eastAsia="Georgia" w:hAnsi="Georgia" w:cs="Georgia"/>
        </w:rPr>
        <w:t xml:space="preserve">Oversight is </w:t>
      </w:r>
      <w:r w:rsidRPr="25E72D38">
        <w:rPr>
          <w:rFonts w:ascii="Georgia" w:eastAsia="Georgia" w:hAnsi="Georgia" w:cs="Georgia"/>
        </w:rPr>
        <w:t xml:space="preserve">changing </w:t>
      </w:r>
      <w:r w:rsidRPr="55F2B403">
        <w:rPr>
          <w:rFonts w:ascii="Georgia" w:eastAsia="Georgia" w:hAnsi="Georgia" w:cs="Georgia"/>
        </w:rPr>
        <w:t>meeting date and time</w:t>
      </w:r>
      <w:r w:rsidRPr="38B0557E">
        <w:rPr>
          <w:rFonts w:ascii="Georgia" w:eastAsia="Georgia" w:hAnsi="Georgia" w:cs="Georgia"/>
        </w:rPr>
        <w:t xml:space="preserve"> </w:t>
      </w:r>
    </w:p>
    <w:p w14:paraId="59B21A3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lastRenderedPageBreak/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1B0514E6" w14:textId="33633C34" w:rsidR="2A4FDBF2" w:rsidRDefault="55F0520A" w:rsidP="2A4FDBF2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3F37F">
        <w:rPr>
          <w:rFonts w:ascii="Georgia" w:eastAsia="Georgia" w:hAnsi="Georgia" w:cs="Georgia"/>
        </w:rPr>
        <w:t>No updates</w:t>
      </w:r>
    </w:p>
    <w:p w14:paraId="20A5D980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1595CB95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4E68EAFF" w14:textId="05292E51" w:rsidR="7C2E42CC" w:rsidRDefault="29743C9D" w:rsidP="10357196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3B6AE37A">
        <w:rPr>
          <w:rFonts w:ascii="Georgia" w:eastAsia="Georgia" w:hAnsi="Georgia" w:cs="Georgia"/>
        </w:rPr>
        <w:t xml:space="preserve">Meeting on </w:t>
      </w:r>
      <w:r w:rsidRPr="02C2AE3D">
        <w:rPr>
          <w:rFonts w:ascii="Georgia" w:eastAsia="Georgia" w:hAnsi="Georgia" w:cs="Georgia"/>
        </w:rPr>
        <w:t>Monday</w:t>
      </w:r>
    </w:p>
    <w:p w14:paraId="2EAFE2EE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643AA36D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4C57EB84" w14:textId="1E7BEAFD" w:rsidR="004F6D8B" w:rsidRPr="004F6D8B" w:rsidRDefault="004F6D8B" w:rsidP="004F6D8B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4F6D8B">
        <w:rPr>
          <w:rFonts w:ascii="Georgia" w:eastAsia="Georgia" w:hAnsi="Georgia" w:cs="Georgia"/>
          <w:i/>
          <w:iCs/>
          <w:u w:val="single"/>
        </w:rPr>
        <w:t>Oversight Committee Elections (2)</w:t>
      </w:r>
    </w:p>
    <w:p w14:paraId="2E89C452" w14:textId="43727048" w:rsidR="42E561E7" w:rsidRDefault="42E561E7" w:rsidP="42E561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</w:p>
    <w:p w14:paraId="689A6DF4" w14:textId="77777777" w:rsidR="004F6D8B" w:rsidRDefault="00CF38D0" w:rsidP="004F6D8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4F6D8B">
        <w:rPr>
          <w:rFonts w:ascii="Georgia" w:eastAsia="Georgia" w:hAnsi="Georgia" w:cs="Georgia"/>
          <w:b/>
          <w:bCs/>
        </w:rPr>
        <w:t>New Business</w:t>
      </w:r>
    </w:p>
    <w:p w14:paraId="68AD07D3" w14:textId="3570E9D3" w:rsidR="00E82D6F" w:rsidRPr="004F6D8B" w:rsidRDefault="004F6D8B" w:rsidP="004F6D8B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4F6D8B">
        <w:rPr>
          <w:rFonts w:ascii="Georgia" w:eastAsia="Georgia" w:hAnsi="Georgia" w:cs="Georgia"/>
          <w:i/>
          <w:iCs/>
          <w:u w:val="single"/>
        </w:rPr>
        <w:t xml:space="preserve">58-R-13 </w:t>
      </w:r>
      <w:r w:rsidRPr="004F6D8B">
        <w:rPr>
          <w:rFonts w:ascii="Georgia" w:eastAsia="Times New Roman" w:hAnsi="Georgia" w:cs="Times New Roman"/>
          <w:i/>
          <w:iCs/>
          <w:u w:val="single"/>
        </w:rPr>
        <w:t>A Resolution to Call Upon The Ohio State University to Increase the Lyft Ride Smart Program Discount</w:t>
      </w:r>
    </w:p>
    <w:p w14:paraId="60FEBDC7" w14:textId="1A312F60" w:rsidR="56661D63" w:rsidRDefault="2FE4EBAE" w:rsidP="56661D63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FC5E4E4">
        <w:rPr>
          <w:rFonts w:ascii="Georgia" w:eastAsia="Georgia" w:hAnsi="Georgia" w:cs="Georgia"/>
        </w:rPr>
        <w:t>Program came during COVID, university thought it wasn’t fiscally responsible to fund at the same rate following COVID</w:t>
      </w:r>
    </w:p>
    <w:p w14:paraId="57D03924" w14:textId="7F7F5F66" w:rsidR="276A8722" w:rsidRDefault="276A8722" w:rsidP="5FC5E4E4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FC5E4E4">
        <w:rPr>
          <w:rFonts w:ascii="Georgia" w:eastAsia="Georgia" w:hAnsi="Georgia" w:cs="Georgia"/>
        </w:rPr>
        <w:t xml:space="preserve">Approved unanimously </w:t>
      </w:r>
    </w:p>
    <w:p w14:paraId="51121240" w14:textId="2BD618E9" w:rsidR="00A278AE" w:rsidRPr="00A278AE" w:rsidRDefault="00A278AE" w:rsidP="40F10AC1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u w:val="single"/>
        </w:rPr>
      </w:pPr>
      <w:r w:rsidRPr="004F6D8B">
        <w:rPr>
          <w:rFonts w:ascii="Georgia" w:eastAsia="Georgia" w:hAnsi="Georgia" w:cs="Georgia"/>
          <w:i/>
          <w:iCs/>
          <w:u w:val="single"/>
        </w:rPr>
        <w:t>58-R-</w:t>
      </w:r>
      <w:r w:rsidR="004F6D8B" w:rsidRPr="004F6D8B">
        <w:rPr>
          <w:rFonts w:ascii="Georgia" w:eastAsia="Georgia" w:hAnsi="Georgia" w:cs="Georgia"/>
          <w:i/>
          <w:iCs/>
          <w:u w:val="single"/>
        </w:rPr>
        <w:t>14</w:t>
      </w:r>
      <w:r w:rsidRPr="004F6D8B">
        <w:rPr>
          <w:rFonts w:ascii="Georgia" w:eastAsia="Georgia" w:hAnsi="Georgia" w:cs="Georgia"/>
          <w:i/>
          <w:iCs/>
          <w:u w:val="single"/>
        </w:rPr>
        <w:t xml:space="preserve"> </w:t>
      </w:r>
      <w:r w:rsidR="004F6D8B" w:rsidRPr="004F6D8B">
        <w:rPr>
          <w:rFonts w:ascii="Georgia" w:eastAsia="Times New Roman" w:hAnsi="Georgia" w:cs="Times New Roman"/>
          <w:i/>
          <w:iCs/>
          <w:u w:val="single"/>
        </w:rPr>
        <w:t>A Resolution to Call For The University To Find Suitable Housing For All Displaced Students</w:t>
      </w:r>
    </w:p>
    <w:p w14:paraId="3FEAE393" w14:textId="63384AF0" w:rsidR="56661D63" w:rsidRDefault="56661D63" w:rsidP="34C65722">
      <w:pPr>
        <w:pStyle w:val="ListParagraph"/>
        <w:numPr>
          <w:ilvl w:val="2"/>
          <w:numId w:val="2"/>
        </w:numPr>
        <w:rPr>
          <w:rFonts w:ascii="Georgia" w:eastAsia="Georgia" w:hAnsi="Georgia" w:cs="Georgia"/>
        </w:rPr>
      </w:pPr>
    </w:p>
    <w:p w14:paraId="50D57501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27F69642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92DA" w14:textId="77777777" w:rsidR="00E7233C" w:rsidRDefault="00E7233C">
      <w:r>
        <w:separator/>
      </w:r>
    </w:p>
  </w:endnote>
  <w:endnote w:type="continuationSeparator" w:id="0">
    <w:p w14:paraId="370EAEF5" w14:textId="77777777" w:rsidR="00E7233C" w:rsidRDefault="00E7233C">
      <w:r>
        <w:continuationSeparator/>
      </w:r>
    </w:p>
  </w:endnote>
  <w:endnote w:type="continuationNotice" w:id="1">
    <w:p w14:paraId="38D351EE" w14:textId="77777777" w:rsidR="00E7233C" w:rsidRDefault="00E72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42006B55" w14:textId="77777777" w:rsidTr="3E66D0C7">
      <w:tc>
        <w:tcPr>
          <w:tcW w:w="3120" w:type="dxa"/>
        </w:tcPr>
        <w:p w14:paraId="0872303A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1FB0E1E3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5FD67982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2522866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8993" w14:textId="77777777" w:rsidR="00E7233C" w:rsidRDefault="00E7233C">
      <w:r>
        <w:separator/>
      </w:r>
    </w:p>
  </w:footnote>
  <w:footnote w:type="continuationSeparator" w:id="0">
    <w:p w14:paraId="560A20B3" w14:textId="77777777" w:rsidR="00E7233C" w:rsidRDefault="00E7233C">
      <w:r>
        <w:continuationSeparator/>
      </w:r>
    </w:p>
  </w:footnote>
  <w:footnote w:type="continuationNotice" w:id="1">
    <w:p w14:paraId="44F783B5" w14:textId="77777777" w:rsidR="00E7233C" w:rsidRDefault="00E72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8BEE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5753A301" w14:textId="77777777" w:rsidTr="19557CF2">
      <w:trPr>
        <w:jc w:val="center"/>
      </w:trPr>
      <w:tc>
        <w:tcPr>
          <w:tcW w:w="6246" w:type="dxa"/>
        </w:tcPr>
        <w:p w14:paraId="6B9011D5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01F3256A" wp14:editId="67EF0D33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10919A2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25291C11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5268534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21D0EB3E" w14:textId="75A92603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4F6D8B">
            <w:rPr>
              <w:rFonts w:ascii="Georgia" w:eastAsia="Georgia" w:hAnsi="Georgia" w:cs="Georgia"/>
              <w:sz w:val="22"/>
              <w:szCs w:val="22"/>
            </w:rPr>
            <w:t xml:space="preserve">Spring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4F6D8B">
            <w:rPr>
              <w:rFonts w:ascii="Georgia" w:eastAsia="Georgia" w:hAnsi="Georgia" w:cs="Georgia"/>
              <w:sz w:val="22"/>
              <w:szCs w:val="22"/>
            </w:rPr>
            <w:t>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4F6D8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10</w:t>
          </w:r>
        </w:p>
        <w:p w14:paraId="66DD6AB6" w14:textId="1593C626" w:rsidR="00D209E7" w:rsidRPr="00D82D6F" w:rsidRDefault="004F6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January 14, 2026</w:t>
          </w:r>
        </w:p>
      </w:tc>
    </w:tr>
  </w:tbl>
  <w:p w14:paraId="3EA143DE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1F7884"/>
    <w:rsid w:val="00003ABF"/>
    <w:rsid w:val="00004A55"/>
    <w:rsid w:val="00010643"/>
    <w:rsid w:val="0001153C"/>
    <w:rsid w:val="00017045"/>
    <w:rsid w:val="00020140"/>
    <w:rsid w:val="00021D7D"/>
    <w:rsid w:val="00030A0D"/>
    <w:rsid w:val="00031ED5"/>
    <w:rsid w:val="000349FC"/>
    <w:rsid w:val="000378CD"/>
    <w:rsid w:val="0004255A"/>
    <w:rsid w:val="000504CD"/>
    <w:rsid w:val="00050523"/>
    <w:rsid w:val="000508D8"/>
    <w:rsid w:val="00051F09"/>
    <w:rsid w:val="00057418"/>
    <w:rsid w:val="000601AC"/>
    <w:rsid w:val="00063536"/>
    <w:rsid w:val="0007381D"/>
    <w:rsid w:val="00076433"/>
    <w:rsid w:val="0008269C"/>
    <w:rsid w:val="000866A4"/>
    <w:rsid w:val="0009167D"/>
    <w:rsid w:val="0009412B"/>
    <w:rsid w:val="000A11F8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0C0F"/>
    <w:rsid w:val="000E1DEA"/>
    <w:rsid w:val="000F1310"/>
    <w:rsid w:val="000F173C"/>
    <w:rsid w:val="000F2C6A"/>
    <w:rsid w:val="000F6907"/>
    <w:rsid w:val="000F7021"/>
    <w:rsid w:val="00100222"/>
    <w:rsid w:val="00102DD0"/>
    <w:rsid w:val="00105A09"/>
    <w:rsid w:val="00113EE4"/>
    <w:rsid w:val="00127AB1"/>
    <w:rsid w:val="001316F5"/>
    <w:rsid w:val="00131ADF"/>
    <w:rsid w:val="00133E19"/>
    <w:rsid w:val="00133F85"/>
    <w:rsid w:val="001441BF"/>
    <w:rsid w:val="0014582B"/>
    <w:rsid w:val="00153A0D"/>
    <w:rsid w:val="00164EB5"/>
    <w:rsid w:val="00165447"/>
    <w:rsid w:val="00173CCB"/>
    <w:rsid w:val="00181854"/>
    <w:rsid w:val="001843E9"/>
    <w:rsid w:val="001868E0"/>
    <w:rsid w:val="00187F7D"/>
    <w:rsid w:val="0019090D"/>
    <w:rsid w:val="00194576"/>
    <w:rsid w:val="0019589C"/>
    <w:rsid w:val="00197073"/>
    <w:rsid w:val="001A6EA2"/>
    <w:rsid w:val="001A76C4"/>
    <w:rsid w:val="001B468C"/>
    <w:rsid w:val="001B5703"/>
    <w:rsid w:val="001C45BC"/>
    <w:rsid w:val="001D2636"/>
    <w:rsid w:val="001D5155"/>
    <w:rsid w:val="001D54FF"/>
    <w:rsid w:val="001D797C"/>
    <w:rsid w:val="001E25C8"/>
    <w:rsid w:val="001E27F2"/>
    <w:rsid w:val="001E6B14"/>
    <w:rsid w:val="001F12FA"/>
    <w:rsid w:val="001F5D32"/>
    <w:rsid w:val="001F628C"/>
    <w:rsid w:val="001F7884"/>
    <w:rsid w:val="00201262"/>
    <w:rsid w:val="00204718"/>
    <w:rsid w:val="00211B48"/>
    <w:rsid w:val="00213C0B"/>
    <w:rsid w:val="002233C0"/>
    <w:rsid w:val="00224369"/>
    <w:rsid w:val="00227F35"/>
    <w:rsid w:val="00233676"/>
    <w:rsid w:val="00242736"/>
    <w:rsid w:val="002436C7"/>
    <w:rsid w:val="00243979"/>
    <w:rsid w:val="00243C43"/>
    <w:rsid w:val="002509DB"/>
    <w:rsid w:val="00251BBB"/>
    <w:rsid w:val="00252544"/>
    <w:rsid w:val="00256F54"/>
    <w:rsid w:val="00262774"/>
    <w:rsid w:val="002661E7"/>
    <w:rsid w:val="00267728"/>
    <w:rsid w:val="00270886"/>
    <w:rsid w:val="0027195C"/>
    <w:rsid w:val="00271D97"/>
    <w:rsid w:val="0027634A"/>
    <w:rsid w:val="00277069"/>
    <w:rsid w:val="002822C9"/>
    <w:rsid w:val="0028276C"/>
    <w:rsid w:val="002961BD"/>
    <w:rsid w:val="002A34FA"/>
    <w:rsid w:val="002A3B95"/>
    <w:rsid w:val="002B03B4"/>
    <w:rsid w:val="002B35C4"/>
    <w:rsid w:val="002B58FF"/>
    <w:rsid w:val="002B612A"/>
    <w:rsid w:val="002C48BD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D5D1A"/>
    <w:rsid w:val="002E031E"/>
    <w:rsid w:val="002E4E30"/>
    <w:rsid w:val="002E7E87"/>
    <w:rsid w:val="002F1F01"/>
    <w:rsid w:val="002F3BB9"/>
    <w:rsid w:val="002F4558"/>
    <w:rsid w:val="00310E57"/>
    <w:rsid w:val="00311783"/>
    <w:rsid w:val="00312636"/>
    <w:rsid w:val="003165BE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5201D"/>
    <w:rsid w:val="00361520"/>
    <w:rsid w:val="003623B7"/>
    <w:rsid w:val="00363502"/>
    <w:rsid w:val="003712AA"/>
    <w:rsid w:val="003718B1"/>
    <w:rsid w:val="00374C0E"/>
    <w:rsid w:val="00375740"/>
    <w:rsid w:val="00384BE1"/>
    <w:rsid w:val="00385D5E"/>
    <w:rsid w:val="00391AD6"/>
    <w:rsid w:val="003952B3"/>
    <w:rsid w:val="003A441E"/>
    <w:rsid w:val="003A57CE"/>
    <w:rsid w:val="003A59C6"/>
    <w:rsid w:val="003B384B"/>
    <w:rsid w:val="003D3AD4"/>
    <w:rsid w:val="003D4FC7"/>
    <w:rsid w:val="003E19F5"/>
    <w:rsid w:val="003E2267"/>
    <w:rsid w:val="003E527D"/>
    <w:rsid w:val="003F09E5"/>
    <w:rsid w:val="003F361D"/>
    <w:rsid w:val="003F5931"/>
    <w:rsid w:val="0040100F"/>
    <w:rsid w:val="00405BCB"/>
    <w:rsid w:val="00413F5F"/>
    <w:rsid w:val="00416C4C"/>
    <w:rsid w:val="0042051A"/>
    <w:rsid w:val="00422AE9"/>
    <w:rsid w:val="00423F9E"/>
    <w:rsid w:val="004307A0"/>
    <w:rsid w:val="004339D1"/>
    <w:rsid w:val="00433B0C"/>
    <w:rsid w:val="004449FD"/>
    <w:rsid w:val="00452207"/>
    <w:rsid w:val="00462130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B24CE"/>
    <w:rsid w:val="004B75E3"/>
    <w:rsid w:val="004C4DB6"/>
    <w:rsid w:val="004C667E"/>
    <w:rsid w:val="004C78C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6D8B"/>
    <w:rsid w:val="004F74FA"/>
    <w:rsid w:val="00501C65"/>
    <w:rsid w:val="005044C1"/>
    <w:rsid w:val="00505AF0"/>
    <w:rsid w:val="00505E35"/>
    <w:rsid w:val="00506E3B"/>
    <w:rsid w:val="00514483"/>
    <w:rsid w:val="0051486B"/>
    <w:rsid w:val="00515EF5"/>
    <w:rsid w:val="00517273"/>
    <w:rsid w:val="0052278E"/>
    <w:rsid w:val="00524DCA"/>
    <w:rsid w:val="00527C2B"/>
    <w:rsid w:val="00531AD0"/>
    <w:rsid w:val="005406E4"/>
    <w:rsid w:val="00541209"/>
    <w:rsid w:val="00544602"/>
    <w:rsid w:val="005446A2"/>
    <w:rsid w:val="00544BB7"/>
    <w:rsid w:val="00545EDF"/>
    <w:rsid w:val="00555E62"/>
    <w:rsid w:val="00555EDA"/>
    <w:rsid w:val="00561200"/>
    <w:rsid w:val="005638CB"/>
    <w:rsid w:val="005649F5"/>
    <w:rsid w:val="0056512E"/>
    <w:rsid w:val="00571076"/>
    <w:rsid w:val="005717C9"/>
    <w:rsid w:val="00574C99"/>
    <w:rsid w:val="005776F7"/>
    <w:rsid w:val="005813B0"/>
    <w:rsid w:val="005863C8"/>
    <w:rsid w:val="00592D65"/>
    <w:rsid w:val="005A3EEB"/>
    <w:rsid w:val="005A47A2"/>
    <w:rsid w:val="005B35F4"/>
    <w:rsid w:val="005D0857"/>
    <w:rsid w:val="005D3232"/>
    <w:rsid w:val="005D583C"/>
    <w:rsid w:val="005E0500"/>
    <w:rsid w:val="005E39EC"/>
    <w:rsid w:val="005E6585"/>
    <w:rsid w:val="005E6C61"/>
    <w:rsid w:val="005F3368"/>
    <w:rsid w:val="005F446C"/>
    <w:rsid w:val="00602FDA"/>
    <w:rsid w:val="00606F19"/>
    <w:rsid w:val="00611EE8"/>
    <w:rsid w:val="0061295B"/>
    <w:rsid w:val="0061410F"/>
    <w:rsid w:val="00621D7A"/>
    <w:rsid w:val="00624C71"/>
    <w:rsid w:val="0063151E"/>
    <w:rsid w:val="00632583"/>
    <w:rsid w:val="00632EB3"/>
    <w:rsid w:val="00637B17"/>
    <w:rsid w:val="00637D99"/>
    <w:rsid w:val="00644566"/>
    <w:rsid w:val="006459FE"/>
    <w:rsid w:val="00647CFA"/>
    <w:rsid w:val="00653019"/>
    <w:rsid w:val="00657F03"/>
    <w:rsid w:val="006631B5"/>
    <w:rsid w:val="006663FA"/>
    <w:rsid w:val="006678F0"/>
    <w:rsid w:val="00672784"/>
    <w:rsid w:val="00685715"/>
    <w:rsid w:val="00690CF1"/>
    <w:rsid w:val="0069112F"/>
    <w:rsid w:val="0069232B"/>
    <w:rsid w:val="00696580"/>
    <w:rsid w:val="006A333F"/>
    <w:rsid w:val="006A43CF"/>
    <w:rsid w:val="006A6A79"/>
    <w:rsid w:val="006B1B48"/>
    <w:rsid w:val="006B1E27"/>
    <w:rsid w:val="006B7ACF"/>
    <w:rsid w:val="006B7D9B"/>
    <w:rsid w:val="006C35A0"/>
    <w:rsid w:val="006C6B41"/>
    <w:rsid w:val="006D48AB"/>
    <w:rsid w:val="006D5D98"/>
    <w:rsid w:val="006E55D5"/>
    <w:rsid w:val="006F1115"/>
    <w:rsid w:val="006F4BCD"/>
    <w:rsid w:val="006F52A5"/>
    <w:rsid w:val="006F7D8E"/>
    <w:rsid w:val="007004BB"/>
    <w:rsid w:val="00715A8F"/>
    <w:rsid w:val="00715EE4"/>
    <w:rsid w:val="0071648C"/>
    <w:rsid w:val="00717193"/>
    <w:rsid w:val="00733C90"/>
    <w:rsid w:val="007404EF"/>
    <w:rsid w:val="007437E9"/>
    <w:rsid w:val="0075384D"/>
    <w:rsid w:val="0075418F"/>
    <w:rsid w:val="00760501"/>
    <w:rsid w:val="00765859"/>
    <w:rsid w:val="00771D21"/>
    <w:rsid w:val="007730E2"/>
    <w:rsid w:val="00780A3B"/>
    <w:rsid w:val="00787291"/>
    <w:rsid w:val="00790E59"/>
    <w:rsid w:val="00794485"/>
    <w:rsid w:val="007970CE"/>
    <w:rsid w:val="0079792F"/>
    <w:rsid w:val="00797B52"/>
    <w:rsid w:val="007A0855"/>
    <w:rsid w:val="007A244A"/>
    <w:rsid w:val="007A75C8"/>
    <w:rsid w:val="007B0DE6"/>
    <w:rsid w:val="007C57DE"/>
    <w:rsid w:val="007C5DD8"/>
    <w:rsid w:val="007C7F59"/>
    <w:rsid w:val="007D0B51"/>
    <w:rsid w:val="007D117D"/>
    <w:rsid w:val="007D12E0"/>
    <w:rsid w:val="007D344D"/>
    <w:rsid w:val="007D7833"/>
    <w:rsid w:val="007E0A4B"/>
    <w:rsid w:val="007E29CE"/>
    <w:rsid w:val="007E46CA"/>
    <w:rsid w:val="007F06A3"/>
    <w:rsid w:val="007F113C"/>
    <w:rsid w:val="007F130D"/>
    <w:rsid w:val="007F5510"/>
    <w:rsid w:val="007F6750"/>
    <w:rsid w:val="00803193"/>
    <w:rsid w:val="0080521C"/>
    <w:rsid w:val="008112A3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575A7"/>
    <w:rsid w:val="008630CF"/>
    <w:rsid w:val="0087552D"/>
    <w:rsid w:val="0087632A"/>
    <w:rsid w:val="00883356"/>
    <w:rsid w:val="0088729B"/>
    <w:rsid w:val="0088799A"/>
    <w:rsid w:val="00892323"/>
    <w:rsid w:val="008974CA"/>
    <w:rsid w:val="00897805"/>
    <w:rsid w:val="008A63C5"/>
    <w:rsid w:val="008A6E44"/>
    <w:rsid w:val="008B0FEF"/>
    <w:rsid w:val="008C1548"/>
    <w:rsid w:val="008C349C"/>
    <w:rsid w:val="008C371C"/>
    <w:rsid w:val="008E20BB"/>
    <w:rsid w:val="008E5848"/>
    <w:rsid w:val="008F50DF"/>
    <w:rsid w:val="008F5DFB"/>
    <w:rsid w:val="008F6948"/>
    <w:rsid w:val="008F6F9C"/>
    <w:rsid w:val="008F741B"/>
    <w:rsid w:val="008F7B90"/>
    <w:rsid w:val="00902046"/>
    <w:rsid w:val="00902BC2"/>
    <w:rsid w:val="00903102"/>
    <w:rsid w:val="009044CB"/>
    <w:rsid w:val="00907AC8"/>
    <w:rsid w:val="00910B07"/>
    <w:rsid w:val="009112CB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508E5"/>
    <w:rsid w:val="00952BC8"/>
    <w:rsid w:val="009567FA"/>
    <w:rsid w:val="0096453A"/>
    <w:rsid w:val="00964FB2"/>
    <w:rsid w:val="00972C07"/>
    <w:rsid w:val="00974DBA"/>
    <w:rsid w:val="0098056D"/>
    <w:rsid w:val="00982DD8"/>
    <w:rsid w:val="009A2AE6"/>
    <w:rsid w:val="009A7673"/>
    <w:rsid w:val="009B0DD5"/>
    <w:rsid w:val="009B2289"/>
    <w:rsid w:val="009B25A2"/>
    <w:rsid w:val="009C561C"/>
    <w:rsid w:val="009C6FB4"/>
    <w:rsid w:val="009C7D5B"/>
    <w:rsid w:val="009D4847"/>
    <w:rsid w:val="009D5223"/>
    <w:rsid w:val="009D7961"/>
    <w:rsid w:val="009E3106"/>
    <w:rsid w:val="009E75FA"/>
    <w:rsid w:val="009E799C"/>
    <w:rsid w:val="009F138A"/>
    <w:rsid w:val="009F3CE0"/>
    <w:rsid w:val="00A000D2"/>
    <w:rsid w:val="00A01F13"/>
    <w:rsid w:val="00A07D18"/>
    <w:rsid w:val="00A12352"/>
    <w:rsid w:val="00A1274F"/>
    <w:rsid w:val="00A14951"/>
    <w:rsid w:val="00A251C1"/>
    <w:rsid w:val="00A278AE"/>
    <w:rsid w:val="00A35215"/>
    <w:rsid w:val="00A36B70"/>
    <w:rsid w:val="00A36DEE"/>
    <w:rsid w:val="00A4153A"/>
    <w:rsid w:val="00A50337"/>
    <w:rsid w:val="00A71FF2"/>
    <w:rsid w:val="00A73FE9"/>
    <w:rsid w:val="00A877B1"/>
    <w:rsid w:val="00A90922"/>
    <w:rsid w:val="00A923DE"/>
    <w:rsid w:val="00A97531"/>
    <w:rsid w:val="00AA12E4"/>
    <w:rsid w:val="00AA1935"/>
    <w:rsid w:val="00AA6EC8"/>
    <w:rsid w:val="00AB0F2E"/>
    <w:rsid w:val="00AB29E0"/>
    <w:rsid w:val="00AB74E5"/>
    <w:rsid w:val="00AC2336"/>
    <w:rsid w:val="00AC3878"/>
    <w:rsid w:val="00AC4EFC"/>
    <w:rsid w:val="00AC5A2F"/>
    <w:rsid w:val="00AC5F84"/>
    <w:rsid w:val="00AC6610"/>
    <w:rsid w:val="00AD12B2"/>
    <w:rsid w:val="00AD7486"/>
    <w:rsid w:val="00AE0C57"/>
    <w:rsid w:val="00AE1D70"/>
    <w:rsid w:val="00AE1DF2"/>
    <w:rsid w:val="00AE596C"/>
    <w:rsid w:val="00AE6C37"/>
    <w:rsid w:val="00AF42BB"/>
    <w:rsid w:val="00AF6E52"/>
    <w:rsid w:val="00B04F39"/>
    <w:rsid w:val="00B113FB"/>
    <w:rsid w:val="00B142D7"/>
    <w:rsid w:val="00B14FC4"/>
    <w:rsid w:val="00B24A0D"/>
    <w:rsid w:val="00B25888"/>
    <w:rsid w:val="00B27315"/>
    <w:rsid w:val="00B41068"/>
    <w:rsid w:val="00B411B7"/>
    <w:rsid w:val="00B4661E"/>
    <w:rsid w:val="00B52F3E"/>
    <w:rsid w:val="00B543EB"/>
    <w:rsid w:val="00B55252"/>
    <w:rsid w:val="00B577CB"/>
    <w:rsid w:val="00B61C0A"/>
    <w:rsid w:val="00B70E84"/>
    <w:rsid w:val="00B72D22"/>
    <w:rsid w:val="00B75C95"/>
    <w:rsid w:val="00B75EA1"/>
    <w:rsid w:val="00B77849"/>
    <w:rsid w:val="00B80824"/>
    <w:rsid w:val="00B91D3F"/>
    <w:rsid w:val="00B92AD6"/>
    <w:rsid w:val="00B94916"/>
    <w:rsid w:val="00B95149"/>
    <w:rsid w:val="00BA3B6E"/>
    <w:rsid w:val="00BA5102"/>
    <w:rsid w:val="00BB4631"/>
    <w:rsid w:val="00BC1C53"/>
    <w:rsid w:val="00BC4206"/>
    <w:rsid w:val="00BC7DF7"/>
    <w:rsid w:val="00BD0461"/>
    <w:rsid w:val="00BD1205"/>
    <w:rsid w:val="00BD6A72"/>
    <w:rsid w:val="00BD6C8A"/>
    <w:rsid w:val="00BE0149"/>
    <w:rsid w:val="00BE3F7E"/>
    <w:rsid w:val="00BE65B4"/>
    <w:rsid w:val="00BE6C9E"/>
    <w:rsid w:val="00BF5E08"/>
    <w:rsid w:val="00C00E74"/>
    <w:rsid w:val="00C0158F"/>
    <w:rsid w:val="00C05A58"/>
    <w:rsid w:val="00C07043"/>
    <w:rsid w:val="00C145E2"/>
    <w:rsid w:val="00C1786A"/>
    <w:rsid w:val="00C2203E"/>
    <w:rsid w:val="00C260EA"/>
    <w:rsid w:val="00C32D91"/>
    <w:rsid w:val="00C36DA2"/>
    <w:rsid w:val="00C46838"/>
    <w:rsid w:val="00C47010"/>
    <w:rsid w:val="00C50FB7"/>
    <w:rsid w:val="00C52415"/>
    <w:rsid w:val="00C53CB4"/>
    <w:rsid w:val="00C54062"/>
    <w:rsid w:val="00C576E3"/>
    <w:rsid w:val="00C614B9"/>
    <w:rsid w:val="00C61E51"/>
    <w:rsid w:val="00C77471"/>
    <w:rsid w:val="00C77E02"/>
    <w:rsid w:val="00C80BE9"/>
    <w:rsid w:val="00C813B3"/>
    <w:rsid w:val="00C814AB"/>
    <w:rsid w:val="00C84C0A"/>
    <w:rsid w:val="00C84E27"/>
    <w:rsid w:val="00C85776"/>
    <w:rsid w:val="00C870EC"/>
    <w:rsid w:val="00C9103C"/>
    <w:rsid w:val="00C94EE8"/>
    <w:rsid w:val="00C973A7"/>
    <w:rsid w:val="00CA0D05"/>
    <w:rsid w:val="00CA1DE2"/>
    <w:rsid w:val="00CA3FF8"/>
    <w:rsid w:val="00CB57E4"/>
    <w:rsid w:val="00CB5C12"/>
    <w:rsid w:val="00CC13D3"/>
    <w:rsid w:val="00CC1767"/>
    <w:rsid w:val="00CC4CFF"/>
    <w:rsid w:val="00CC53E3"/>
    <w:rsid w:val="00CD1C8B"/>
    <w:rsid w:val="00CE3BD9"/>
    <w:rsid w:val="00CF1B93"/>
    <w:rsid w:val="00CF228D"/>
    <w:rsid w:val="00CF38D0"/>
    <w:rsid w:val="00CF390B"/>
    <w:rsid w:val="00CF3B79"/>
    <w:rsid w:val="00CF71C9"/>
    <w:rsid w:val="00D036AB"/>
    <w:rsid w:val="00D04472"/>
    <w:rsid w:val="00D06D7B"/>
    <w:rsid w:val="00D077AD"/>
    <w:rsid w:val="00D12434"/>
    <w:rsid w:val="00D14D27"/>
    <w:rsid w:val="00D15D5F"/>
    <w:rsid w:val="00D2068D"/>
    <w:rsid w:val="00D209E7"/>
    <w:rsid w:val="00D220E0"/>
    <w:rsid w:val="00D32BFE"/>
    <w:rsid w:val="00D40A0C"/>
    <w:rsid w:val="00D540A2"/>
    <w:rsid w:val="00D55640"/>
    <w:rsid w:val="00D56DBE"/>
    <w:rsid w:val="00D60A4A"/>
    <w:rsid w:val="00D61CD0"/>
    <w:rsid w:val="00D62DA8"/>
    <w:rsid w:val="00D64463"/>
    <w:rsid w:val="00D72D1A"/>
    <w:rsid w:val="00D730E7"/>
    <w:rsid w:val="00D743B5"/>
    <w:rsid w:val="00D76A3B"/>
    <w:rsid w:val="00D80AA7"/>
    <w:rsid w:val="00D828D3"/>
    <w:rsid w:val="00D82D6F"/>
    <w:rsid w:val="00D96311"/>
    <w:rsid w:val="00D9633F"/>
    <w:rsid w:val="00D96445"/>
    <w:rsid w:val="00DA0525"/>
    <w:rsid w:val="00DA0D65"/>
    <w:rsid w:val="00DA3A78"/>
    <w:rsid w:val="00DA5624"/>
    <w:rsid w:val="00DA5FAD"/>
    <w:rsid w:val="00DB6F8A"/>
    <w:rsid w:val="00DB7A6F"/>
    <w:rsid w:val="00DC0234"/>
    <w:rsid w:val="00DC07A3"/>
    <w:rsid w:val="00DC23FC"/>
    <w:rsid w:val="00DC31B2"/>
    <w:rsid w:val="00DC61C6"/>
    <w:rsid w:val="00DC6834"/>
    <w:rsid w:val="00DC7BF2"/>
    <w:rsid w:val="00DD7A6C"/>
    <w:rsid w:val="00DE2F53"/>
    <w:rsid w:val="00DF0F88"/>
    <w:rsid w:val="00E042E9"/>
    <w:rsid w:val="00E072CF"/>
    <w:rsid w:val="00E1339F"/>
    <w:rsid w:val="00E13C30"/>
    <w:rsid w:val="00E21051"/>
    <w:rsid w:val="00E23858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57D61"/>
    <w:rsid w:val="00E62763"/>
    <w:rsid w:val="00E62985"/>
    <w:rsid w:val="00E67B57"/>
    <w:rsid w:val="00E705BB"/>
    <w:rsid w:val="00E7233C"/>
    <w:rsid w:val="00E77FA3"/>
    <w:rsid w:val="00E82C53"/>
    <w:rsid w:val="00E82D6F"/>
    <w:rsid w:val="00E839D5"/>
    <w:rsid w:val="00E9093E"/>
    <w:rsid w:val="00E90B49"/>
    <w:rsid w:val="00E911D9"/>
    <w:rsid w:val="00E91D7B"/>
    <w:rsid w:val="00E935EE"/>
    <w:rsid w:val="00E9689C"/>
    <w:rsid w:val="00EA3D03"/>
    <w:rsid w:val="00EA57D5"/>
    <w:rsid w:val="00EB15BF"/>
    <w:rsid w:val="00EC4629"/>
    <w:rsid w:val="00EC67C0"/>
    <w:rsid w:val="00ED05BB"/>
    <w:rsid w:val="00ED21DA"/>
    <w:rsid w:val="00EF2927"/>
    <w:rsid w:val="00EF334F"/>
    <w:rsid w:val="00EF40D5"/>
    <w:rsid w:val="00EF75BA"/>
    <w:rsid w:val="00F02F8B"/>
    <w:rsid w:val="00F03279"/>
    <w:rsid w:val="00F03524"/>
    <w:rsid w:val="00F06332"/>
    <w:rsid w:val="00F0647A"/>
    <w:rsid w:val="00F1028B"/>
    <w:rsid w:val="00F141B6"/>
    <w:rsid w:val="00F153C4"/>
    <w:rsid w:val="00F168A2"/>
    <w:rsid w:val="00F17662"/>
    <w:rsid w:val="00F27BB3"/>
    <w:rsid w:val="00F27BD2"/>
    <w:rsid w:val="00F27C5C"/>
    <w:rsid w:val="00F37C85"/>
    <w:rsid w:val="00F37FBE"/>
    <w:rsid w:val="00F42CCB"/>
    <w:rsid w:val="00F461C2"/>
    <w:rsid w:val="00F47484"/>
    <w:rsid w:val="00F605FB"/>
    <w:rsid w:val="00F61709"/>
    <w:rsid w:val="00F61D9B"/>
    <w:rsid w:val="00F711BA"/>
    <w:rsid w:val="00F7496D"/>
    <w:rsid w:val="00F75443"/>
    <w:rsid w:val="00F7668D"/>
    <w:rsid w:val="00F76ACD"/>
    <w:rsid w:val="00F76EC8"/>
    <w:rsid w:val="00F80E2B"/>
    <w:rsid w:val="00F850D4"/>
    <w:rsid w:val="00F85947"/>
    <w:rsid w:val="00F92996"/>
    <w:rsid w:val="00F96876"/>
    <w:rsid w:val="00FA0583"/>
    <w:rsid w:val="00FA2A90"/>
    <w:rsid w:val="00FA4EB4"/>
    <w:rsid w:val="00FA77FB"/>
    <w:rsid w:val="00FA793E"/>
    <w:rsid w:val="00FB5700"/>
    <w:rsid w:val="00FC06A8"/>
    <w:rsid w:val="00FC0FE8"/>
    <w:rsid w:val="00FC53E4"/>
    <w:rsid w:val="00FD2E94"/>
    <w:rsid w:val="00FE2420"/>
    <w:rsid w:val="00FE4CEF"/>
    <w:rsid w:val="00FE622C"/>
    <w:rsid w:val="00FF4B23"/>
    <w:rsid w:val="00FF4EE3"/>
    <w:rsid w:val="00FF7AAF"/>
    <w:rsid w:val="011BD99F"/>
    <w:rsid w:val="01A5AAD0"/>
    <w:rsid w:val="02B09653"/>
    <w:rsid w:val="02C2AE3D"/>
    <w:rsid w:val="030A0628"/>
    <w:rsid w:val="038ED1F9"/>
    <w:rsid w:val="054439C1"/>
    <w:rsid w:val="07380C9E"/>
    <w:rsid w:val="08439C75"/>
    <w:rsid w:val="087BC2F8"/>
    <w:rsid w:val="092991B5"/>
    <w:rsid w:val="0A3E0D3B"/>
    <w:rsid w:val="0A4E98F7"/>
    <w:rsid w:val="0B688541"/>
    <w:rsid w:val="0C6F4CA7"/>
    <w:rsid w:val="0D3C5351"/>
    <w:rsid w:val="0DE691F4"/>
    <w:rsid w:val="0F1CC645"/>
    <w:rsid w:val="10019246"/>
    <w:rsid w:val="10357196"/>
    <w:rsid w:val="10542CA4"/>
    <w:rsid w:val="11079ACD"/>
    <w:rsid w:val="119DAB93"/>
    <w:rsid w:val="123AEEE6"/>
    <w:rsid w:val="12E2C91F"/>
    <w:rsid w:val="168D64ED"/>
    <w:rsid w:val="18D0D9E6"/>
    <w:rsid w:val="193D3D7E"/>
    <w:rsid w:val="19557CF2"/>
    <w:rsid w:val="1DA1C52B"/>
    <w:rsid w:val="1E3CA27D"/>
    <w:rsid w:val="1E3DDB22"/>
    <w:rsid w:val="1F26F30D"/>
    <w:rsid w:val="1F399112"/>
    <w:rsid w:val="22ADC449"/>
    <w:rsid w:val="233B89AB"/>
    <w:rsid w:val="23843E29"/>
    <w:rsid w:val="24085B8F"/>
    <w:rsid w:val="240E7D92"/>
    <w:rsid w:val="25E72D38"/>
    <w:rsid w:val="2606C1A8"/>
    <w:rsid w:val="276A8722"/>
    <w:rsid w:val="2790D6CE"/>
    <w:rsid w:val="2849577D"/>
    <w:rsid w:val="2872452F"/>
    <w:rsid w:val="28F57DE0"/>
    <w:rsid w:val="29743C9D"/>
    <w:rsid w:val="29ADE624"/>
    <w:rsid w:val="2A4FDBF2"/>
    <w:rsid w:val="2BC75DF6"/>
    <w:rsid w:val="2D6B5F2B"/>
    <w:rsid w:val="2DD0D3AE"/>
    <w:rsid w:val="2F898F1F"/>
    <w:rsid w:val="2FE4EBAE"/>
    <w:rsid w:val="3043E0C6"/>
    <w:rsid w:val="30B6AA1D"/>
    <w:rsid w:val="30C124CE"/>
    <w:rsid w:val="31530A2C"/>
    <w:rsid w:val="3161E088"/>
    <w:rsid w:val="322C1EAA"/>
    <w:rsid w:val="32DDBB39"/>
    <w:rsid w:val="331F9A8C"/>
    <w:rsid w:val="3481576C"/>
    <w:rsid w:val="34A32CAC"/>
    <w:rsid w:val="34C65722"/>
    <w:rsid w:val="3563BF6C"/>
    <w:rsid w:val="35AC585B"/>
    <w:rsid w:val="363DA740"/>
    <w:rsid w:val="36A01B4E"/>
    <w:rsid w:val="372CB93A"/>
    <w:rsid w:val="38B0557E"/>
    <w:rsid w:val="38F41D46"/>
    <w:rsid w:val="39F5512C"/>
    <w:rsid w:val="3A6EFD07"/>
    <w:rsid w:val="3B1BDE60"/>
    <w:rsid w:val="3B322061"/>
    <w:rsid w:val="3B347136"/>
    <w:rsid w:val="3B5A6414"/>
    <w:rsid w:val="3B6AE37A"/>
    <w:rsid w:val="3D6CD09F"/>
    <w:rsid w:val="3E0705A9"/>
    <w:rsid w:val="3E66D0C7"/>
    <w:rsid w:val="3F4CCC97"/>
    <w:rsid w:val="3F8AB55F"/>
    <w:rsid w:val="3FDD4FBD"/>
    <w:rsid w:val="400F9AB9"/>
    <w:rsid w:val="40335F44"/>
    <w:rsid w:val="405C64A5"/>
    <w:rsid w:val="40F10AC1"/>
    <w:rsid w:val="416FEEBB"/>
    <w:rsid w:val="417B8137"/>
    <w:rsid w:val="41A9C98C"/>
    <w:rsid w:val="41F0CC7A"/>
    <w:rsid w:val="42E561E7"/>
    <w:rsid w:val="4423309A"/>
    <w:rsid w:val="4458B9F7"/>
    <w:rsid w:val="44A02819"/>
    <w:rsid w:val="463BF87A"/>
    <w:rsid w:val="46754C9E"/>
    <w:rsid w:val="47E50288"/>
    <w:rsid w:val="4838E71C"/>
    <w:rsid w:val="492D2D55"/>
    <w:rsid w:val="493C3069"/>
    <w:rsid w:val="495CA51A"/>
    <w:rsid w:val="49D2DBDD"/>
    <w:rsid w:val="49D4B77D"/>
    <w:rsid w:val="4B7087DE"/>
    <w:rsid w:val="4BF11240"/>
    <w:rsid w:val="4C10718D"/>
    <w:rsid w:val="4C2C3FDE"/>
    <w:rsid w:val="4CC3BF50"/>
    <w:rsid w:val="4DECDCE5"/>
    <w:rsid w:val="4E137A9C"/>
    <w:rsid w:val="4E22807D"/>
    <w:rsid w:val="4E408405"/>
    <w:rsid w:val="4E59E3ED"/>
    <w:rsid w:val="4F7F5493"/>
    <w:rsid w:val="50030687"/>
    <w:rsid w:val="502592A6"/>
    <w:rsid w:val="52BBCAF2"/>
    <w:rsid w:val="52E8C89B"/>
    <w:rsid w:val="537C7001"/>
    <w:rsid w:val="5399C45D"/>
    <w:rsid w:val="53E32C96"/>
    <w:rsid w:val="54099F96"/>
    <w:rsid w:val="551F57AA"/>
    <w:rsid w:val="55344309"/>
    <w:rsid w:val="5579027C"/>
    <w:rsid w:val="55AA0ED6"/>
    <w:rsid w:val="55F0520A"/>
    <w:rsid w:val="55F2B403"/>
    <w:rsid w:val="56661D63"/>
    <w:rsid w:val="56A1FFAE"/>
    <w:rsid w:val="57FDA597"/>
    <w:rsid w:val="58D7A47C"/>
    <w:rsid w:val="5907CFAC"/>
    <w:rsid w:val="59F2C8CD"/>
    <w:rsid w:val="5A64579C"/>
    <w:rsid w:val="5A74F063"/>
    <w:rsid w:val="5B1A307A"/>
    <w:rsid w:val="5B5931F1"/>
    <w:rsid w:val="5B7421DB"/>
    <w:rsid w:val="5B8E992E"/>
    <w:rsid w:val="5D621623"/>
    <w:rsid w:val="5DB1AAE6"/>
    <w:rsid w:val="5DFA514D"/>
    <w:rsid w:val="5E48B913"/>
    <w:rsid w:val="5E651BAF"/>
    <w:rsid w:val="5F0D85F7"/>
    <w:rsid w:val="5FAE7EA0"/>
    <w:rsid w:val="5FC5E4E4"/>
    <w:rsid w:val="601151E3"/>
    <w:rsid w:val="61DA18B9"/>
    <w:rsid w:val="61E404F7"/>
    <w:rsid w:val="61FDDAB2"/>
    <w:rsid w:val="6259E0F2"/>
    <w:rsid w:val="6261AFE7"/>
    <w:rsid w:val="62BEF3AD"/>
    <w:rsid w:val="654BE04F"/>
    <w:rsid w:val="657C1E96"/>
    <w:rsid w:val="65C7360A"/>
    <w:rsid w:val="66875B39"/>
    <w:rsid w:val="67ABE66B"/>
    <w:rsid w:val="67D3A20E"/>
    <w:rsid w:val="67DEBCDB"/>
    <w:rsid w:val="67EFBDD5"/>
    <w:rsid w:val="684B088A"/>
    <w:rsid w:val="684C20C8"/>
    <w:rsid w:val="694E6F2F"/>
    <w:rsid w:val="6A6ECA18"/>
    <w:rsid w:val="6B64545A"/>
    <w:rsid w:val="6C7F578E"/>
    <w:rsid w:val="6D45D6E7"/>
    <w:rsid w:val="6F324B76"/>
    <w:rsid w:val="6F7E8EBD"/>
    <w:rsid w:val="6FC800F5"/>
    <w:rsid w:val="703129D8"/>
    <w:rsid w:val="7094E63C"/>
    <w:rsid w:val="70F1AA70"/>
    <w:rsid w:val="71024337"/>
    <w:rsid w:val="71AC7103"/>
    <w:rsid w:val="7228D59E"/>
    <w:rsid w:val="72570F30"/>
    <w:rsid w:val="727CC147"/>
    <w:rsid w:val="72AD4BD4"/>
    <w:rsid w:val="744D0EF7"/>
    <w:rsid w:val="75B10A46"/>
    <w:rsid w:val="75F7B094"/>
    <w:rsid w:val="7603F37F"/>
    <w:rsid w:val="76A06E44"/>
    <w:rsid w:val="7747C397"/>
    <w:rsid w:val="7A1303D8"/>
    <w:rsid w:val="7ACEBD8A"/>
    <w:rsid w:val="7B157EBD"/>
    <w:rsid w:val="7B3A93C1"/>
    <w:rsid w:val="7B9F79F6"/>
    <w:rsid w:val="7C2E42CC"/>
    <w:rsid w:val="7C5488DE"/>
    <w:rsid w:val="7D059A81"/>
    <w:rsid w:val="7D8BF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80A9"/>
  <w15:docId w15:val="{62B28D28-D72B-4C05-A445-18EDB3C5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Library/Group%20Containers/UBF8T346G9.Office/User%20Content.localized/Templates.localized/GA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 Agenda.dotx</Template>
  <TotalTime>1</TotalTime>
  <Pages>2</Pages>
  <Words>228</Words>
  <Characters>1164</Characters>
  <Application>Microsoft Office Word</Application>
  <DocSecurity>0</DocSecurity>
  <Lines>44</Lines>
  <Paragraphs>40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2022-03-27T23:22:00Z</cp:lastPrinted>
  <dcterms:created xsi:type="dcterms:W3CDTF">2026-01-20T16:37:00Z</dcterms:created>
  <dcterms:modified xsi:type="dcterms:W3CDTF">2026-01-20T16:37:00Z</dcterms:modified>
</cp:coreProperties>
</file>